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5131" w14:textId="58D9DC3D" w:rsidR="001C5BD4" w:rsidRDefault="006D0A03" w:rsidP="003925E5">
      <w:pPr>
        <w:pStyle w:val="BodyText0"/>
        <w:tabs>
          <w:tab w:val="left" w:pos="2340"/>
        </w:tabs>
        <w:rPr>
          <w:b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54B5E9">
                <wp:simplePos x="0" y="0"/>
                <wp:positionH relativeFrom="column">
                  <wp:posOffset>3999865</wp:posOffset>
                </wp:positionH>
                <wp:positionV relativeFrom="page">
                  <wp:posOffset>795020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4.95pt;margin-top:62.6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BuLb074gAAAAw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7CED6F8">
            <wp:simplePos x="0" y="0"/>
            <wp:positionH relativeFrom="column">
              <wp:posOffset>243660</wp:posOffset>
            </wp:positionH>
            <wp:positionV relativeFrom="paragraph">
              <wp:posOffset>-576580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E81D573" w14:textId="77777777" w:rsidR="003925E5" w:rsidRDefault="003925E5" w:rsidP="00183012">
      <w:pPr>
        <w:rPr>
          <w:rFonts w:cstheme="minorHAnsi"/>
          <w:b/>
          <w:bCs/>
          <w:color w:val="003A96"/>
          <w:sz w:val="32"/>
          <w:szCs w:val="32"/>
        </w:rPr>
      </w:pPr>
    </w:p>
    <w:p w14:paraId="1A9A5BEE" w14:textId="77777777" w:rsidR="00631E3D" w:rsidRPr="00631E3D" w:rsidRDefault="00631E3D" w:rsidP="00631E3D">
      <w:pPr>
        <w:rPr>
          <w:rFonts w:ascii="Georgia" w:hAnsi="Georgia"/>
          <w:color w:val="003A96"/>
          <w:sz w:val="48"/>
          <w:szCs w:val="48"/>
        </w:rPr>
      </w:pPr>
      <w:r w:rsidRPr="00631E3D">
        <w:rPr>
          <w:rFonts w:ascii="Georgia" w:hAnsi="Georgia"/>
          <w:color w:val="003A96"/>
          <w:sz w:val="48"/>
          <w:szCs w:val="48"/>
        </w:rPr>
        <w:t>Transporting a Body</w:t>
      </w:r>
    </w:p>
    <w:p w14:paraId="2EC5879D" w14:textId="77777777" w:rsidR="00631E3D" w:rsidRPr="00631E3D" w:rsidRDefault="00631E3D" w:rsidP="00631E3D">
      <w:pPr>
        <w:rPr>
          <w:rFonts w:ascii="Georgia" w:hAnsi="Georgia"/>
          <w:color w:val="003A96"/>
          <w:sz w:val="32"/>
          <w:szCs w:val="32"/>
        </w:rPr>
      </w:pPr>
      <w:r w:rsidRPr="00631E3D">
        <w:rPr>
          <w:rFonts w:ascii="Georgia" w:hAnsi="Georgia"/>
          <w:color w:val="003A96"/>
          <w:sz w:val="32"/>
          <w:szCs w:val="32"/>
        </w:rPr>
        <w:t>(Out of State or Internationall</w:t>
      </w:r>
      <w:bookmarkStart w:id="4" w:name="_bookmark5"/>
      <w:bookmarkEnd w:id="4"/>
      <w:r w:rsidRPr="00631E3D">
        <w:rPr>
          <w:rFonts w:ascii="Georgia" w:hAnsi="Georgia"/>
          <w:color w:val="003A96"/>
          <w:sz w:val="32"/>
          <w:szCs w:val="32"/>
        </w:rPr>
        <w:t>y)</w:t>
      </w:r>
    </w:p>
    <w:p w14:paraId="6AF056D1" w14:textId="77777777" w:rsidR="00631E3D" w:rsidRDefault="00631E3D" w:rsidP="00631E3D">
      <w:pPr>
        <w:pStyle w:val="BodyText0"/>
        <w:spacing w:before="6"/>
        <w:rPr>
          <w:b/>
          <w:sz w:val="23"/>
        </w:rPr>
      </w:pPr>
    </w:p>
    <w:p w14:paraId="213F8664" w14:textId="44781FA9" w:rsidR="00631E3D" w:rsidRPr="00631E3D" w:rsidRDefault="00631E3D" w:rsidP="00631E3D">
      <w:pPr>
        <w:spacing w:before="240"/>
        <w:ind w:right="410" w:firstLine="1"/>
        <w:rPr>
          <w:rFonts w:ascii="Calibri" w:hAnsi="Calibri" w:cs="Calibri"/>
          <w:sz w:val="28"/>
          <w:szCs w:val="28"/>
        </w:rPr>
      </w:pPr>
      <w:r w:rsidRPr="00631E3D">
        <w:rPr>
          <w:rFonts w:ascii="Calibri" w:hAnsi="Calibri" w:cs="Calibri"/>
          <w:b/>
          <w:sz w:val="28"/>
          <w:szCs w:val="28"/>
        </w:rPr>
        <w:t>Transporting a</w:t>
      </w:r>
      <w:r w:rsidRPr="00631E3D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b/>
          <w:sz w:val="28"/>
          <w:szCs w:val="28"/>
        </w:rPr>
        <w:t>body</w:t>
      </w:r>
      <w:r w:rsidRPr="00631E3D">
        <w:rPr>
          <w:rFonts w:ascii="Calibri" w:hAnsi="Calibri" w:cs="Calibri"/>
          <w:sz w:val="28"/>
          <w:szCs w:val="28"/>
        </w:rPr>
        <w:t>,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especially out of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the</w:t>
      </w:r>
      <w:r w:rsidRPr="00631E3D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country, is quite costly.</w:t>
      </w:r>
      <w:r w:rsidRPr="00631E3D">
        <w:rPr>
          <w:rFonts w:ascii="Calibri" w:hAnsi="Calibri" w:cs="Calibri"/>
          <w:spacing w:val="40"/>
          <w:sz w:val="28"/>
          <w:szCs w:val="28"/>
        </w:rPr>
        <w:t xml:space="preserve"> </w:t>
      </w:r>
      <w:proofErr w:type="gramStart"/>
      <w:r w:rsidRPr="00631E3D">
        <w:rPr>
          <w:rFonts w:ascii="Calibri" w:hAnsi="Calibri" w:cs="Calibri"/>
          <w:b/>
          <w:sz w:val="28"/>
          <w:szCs w:val="28"/>
        </w:rPr>
        <w:t>Unfortunately</w:t>
      </w:r>
      <w:proofErr w:type="gramEnd"/>
      <w:r w:rsidRPr="00631E3D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Pr="00631E3D">
        <w:rPr>
          <w:rFonts w:ascii="Calibri" w:hAnsi="Calibri" w:cs="Calibri"/>
          <w:b/>
          <w:sz w:val="28"/>
          <w:szCs w:val="28"/>
        </w:rPr>
        <w:t>it is difficult</w:t>
      </w:r>
      <w:r w:rsidRPr="00631E3D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Pr="00631E3D">
        <w:rPr>
          <w:rFonts w:ascii="Calibri" w:hAnsi="Calibri" w:cs="Calibri"/>
          <w:b/>
          <w:sz w:val="28"/>
          <w:szCs w:val="28"/>
        </w:rPr>
        <w:t>to</w:t>
      </w:r>
      <w:r w:rsidRPr="00631E3D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b/>
          <w:sz w:val="28"/>
          <w:szCs w:val="28"/>
        </w:rPr>
        <w:t xml:space="preserve">find assistance with </w:t>
      </w:r>
      <w:proofErr w:type="gramStart"/>
      <w:r w:rsidRPr="00631E3D">
        <w:rPr>
          <w:rFonts w:ascii="Calibri" w:hAnsi="Calibri" w:cs="Calibri"/>
          <w:b/>
          <w:sz w:val="28"/>
          <w:szCs w:val="28"/>
        </w:rPr>
        <w:t>these cost</w:t>
      </w:r>
      <w:proofErr w:type="gramEnd"/>
      <w:r w:rsidRPr="00631E3D">
        <w:rPr>
          <w:rFonts w:ascii="Calibri" w:hAnsi="Calibri" w:cs="Calibri"/>
          <w:b/>
          <w:sz w:val="28"/>
          <w:szCs w:val="28"/>
        </w:rPr>
        <w:t xml:space="preserve">. One program that may help those traveling or living abroad is </w:t>
      </w:r>
      <w:hyperlink r:id="rId13">
        <w:r>
          <w:rPr>
            <w:rFonts w:ascii="Calibri" w:hAnsi="Calibri" w:cs="Calibri"/>
            <w:b/>
            <w:color w:val="0000FF"/>
            <w:sz w:val="28"/>
            <w:szCs w:val="28"/>
            <w:u w:val="single" w:color="0000FF"/>
          </w:rPr>
          <w:t>T</w:t>
        </w:r>
        <w:r w:rsidRPr="00631E3D">
          <w:rPr>
            <w:rFonts w:ascii="Calibri" w:hAnsi="Calibri" w:cs="Calibri"/>
            <w:b/>
            <w:color w:val="0000FF"/>
            <w:sz w:val="28"/>
            <w:szCs w:val="28"/>
            <w:u w:val="single" w:color="0000FF"/>
          </w:rPr>
          <w:t>e</w:t>
        </w:r>
        <w:r w:rsidRPr="00631E3D">
          <w:rPr>
            <w:rFonts w:ascii="Calibri" w:hAnsi="Calibri" w:cs="Calibri"/>
            <w:b/>
            <w:color w:val="0000FF"/>
            <w:sz w:val="28"/>
            <w:szCs w:val="28"/>
            <w:u w:val="single" w:color="0000FF"/>
          </w:rPr>
          <w:t>a</w:t>
        </w:r>
        <w:r w:rsidRPr="00631E3D">
          <w:rPr>
            <w:rFonts w:ascii="Calibri" w:hAnsi="Calibri" w:cs="Calibri"/>
            <w:b/>
            <w:color w:val="0000FF"/>
            <w:sz w:val="28"/>
            <w:szCs w:val="28"/>
            <w:u w:val="single" w:color="0000FF"/>
          </w:rPr>
          <w:t>m</w:t>
        </w:r>
        <w:r>
          <w:rPr>
            <w:rFonts w:ascii="Calibri" w:hAnsi="Calibri" w:cs="Calibri"/>
            <w:b/>
            <w:color w:val="0000FF"/>
            <w:sz w:val="28"/>
            <w:szCs w:val="28"/>
            <w:u w:val="single" w:color="0000FF"/>
          </w:rPr>
          <w:t>A</w:t>
        </w:r>
        <w:r w:rsidRPr="00631E3D">
          <w:rPr>
            <w:rFonts w:ascii="Calibri" w:hAnsi="Calibri" w:cs="Calibri"/>
            <w:b/>
            <w:color w:val="0000FF"/>
            <w:sz w:val="28"/>
            <w:szCs w:val="28"/>
            <w:u w:val="single" w:color="0000FF"/>
          </w:rPr>
          <w:t>id.org</w:t>
        </w:r>
      </w:hyperlink>
      <w:r w:rsidRPr="00631E3D">
        <w:rPr>
          <w:rFonts w:ascii="Calibri" w:hAnsi="Calibri" w:cs="Calibri"/>
          <w:b/>
          <w:sz w:val="28"/>
          <w:szCs w:val="28"/>
        </w:rPr>
        <w:t>.</w:t>
      </w:r>
      <w:r w:rsidRPr="00631E3D">
        <w:rPr>
          <w:rFonts w:ascii="Calibri" w:hAnsi="Calibri" w:cs="Calibri"/>
          <w:b/>
          <w:spacing w:val="4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We also suggest you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call funeral homes</w:t>
      </w:r>
      <w:r w:rsidRPr="00631E3D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and compare</w:t>
      </w:r>
      <w:r w:rsidRPr="00631E3D">
        <w:rPr>
          <w:rFonts w:ascii="Calibri" w:hAnsi="Calibri" w:cs="Calibri"/>
          <w:spacing w:val="4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prices, as they may vary by thousands</w:t>
      </w:r>
      <w:r w:rsidRPr="00631E3D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of dollars. Then</w:t>
      </w:r>
      <w:r w:rsidRPr="00631E3D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consider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soliciting donations from clergy, family,</w:t>
      </w:r>
      <w:r w:rsidRPr="00631E3D">
        <w:rPr>
          <w:rFonts w:ascii="Calibri" w:hAnsi="Calibri" w:cs="Calibri"/>
          <w:spacing w:val="4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 xml:space="preserve">friends, the deceased’s </w:t>
      </w:r>
      <w:proofErr w:type="gramStart"/>
      <w:r w:rsidRPr="00631E3D">
        <w:rPr>
          <w:rFonts w:ascii="Calibri" w:hAnsi="Calibri" w:cs="Calibri"/>
          <w:sz w:val="28"/>
          <w:szCs w:val="28"/>
        </w:rPr>
        <w:t>employer</w:t>
      </w:r>
      <w:proofErr w:type="gramEnd"/>
      <w:r w:rsidRPr="00631E3D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and/or</w:t>
      </w:r>
      <w:r w:rsidRPr="00631E3D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personal</w:t>
      </w:r>
      <w:r w:rsidRPr="00631E3D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fundraising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websites.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This</w:t>
      </w:r>
      <w:r w:rsidRPr="00631E3D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process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may</w:t>
      </w:r>
      <w:r w:rsidRPr="00631E3D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take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some</w:t>
      </w:r>
      <w:r w:rsidRPr="00631E3D">
        <w:rPr>
          <w:rFonts w:ascii="Calibri" w:hAnsi="Calibri" w:cs="Calibri"/>
          <w:spacing w:val="4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time;</w:t>
      </w:r>
      <w:r w:rsidRPr="00631E3D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we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encourage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you to</w:t>
      </w:r>
      <w:r w:rsidRPr="00631E3D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begin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as</w:t>
      </w:r>
      <w:r w:rsidRPr="00631E3D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soon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as</w:t>
      </w:r>
      <w:r w:rsidRPr="00631E3D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you</w:t>
      </w:r>
      <w:r w:rsidRPr="00631E3D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are</w:t>
      </w:r>
      <w:r w:rsidRPr="00631E3D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able.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Keep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in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mind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that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arrangements</w:t>
      </w:r>
      <w:r w:rsidRPr="00631E3D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must</w:t>
      </w:r>
      <w:r w:rsidRPr="00631E3D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be</w:t>
      </w:r>
      <w:r w:rsidRPr="00631E3D">
        <w:rPr>
          <w:rFonts w:ascii="Calibri" w:hAnsi="Calibri" w:cs="Calibri"/>
          <w:spacing w:val="4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made</w:t>
      </w:r>
      <w:r w:rsidRPr="00631E3D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between</w:t>
      </w:r>
      <w:r w:rsidRPr="00631E3D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two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funeral homes – one here and one where the deceased will be buried.</w:t>
      </w:r>
    </w:p>
    <w:p w14:paraId="1D13648D" w14:textId="77777777" w:rsidR="00631E3D" w:rsidRPr="00631E3D" w:rsidRDefault="00631E3D" w:rsidP="00631E3D">
      <w:pPr>
        <w:pStyle w:val="BodyText0"/>
        <w:spacing w:before="240"/>
        <w:ind w:left="1" w:right="410"/>
        <w:rPr>
          <w:rFonts w:ascii="Calibri" w:hAnsi="Calibri" w:cs="Calibri"/>
          <w:sz w:val="28"/>
          <w:szCs w:val="28"/>
        </w:rPr>
      </w:pPr>
      <w:r w:rsidRPr="00631E3D">
        <w:rPr>
          <w:rFonts w:ascii="Calibri" w:hAnsi="Calibri" w:cs="Calibri"/>
          <w:b/>
          <w:sz w:val="28"/>
          <w:szCs w:val="28"/>
        </w:rPr>
        <w:t>Traveling with</w:t>
      </w:r>
      <w:r w:rsidRPr="00631E3D">
        <w:rPr>
          <w:rFonts w:ascii="Calibri" w:hAnsi="Calibri" w:cs="Calibri"/>
          <w:b/>
          <w:spacing w:val="-4"/>
          <w:sz w:val="28"/>
          <w:szCs w:val="28"/>
        </w:rPr>
        <w:t xml:space="preserve"> </w:t>
      </w:r>
      <w:r w:rsidRPr="00631E3D">
        <w:rPr>
          <w:rFonts w:ascii="Calibri" w:hAnsi="Calibri" w:cs="Calibri"/>
          <w:b/>
          <w:sz w:val="28"/>
          <w:szCs w:val="28"/>
        </w:rPr>
        <w:t>Cremated</w:t>
      </w:r>
      <w:r w:rsidRPr="00631E3D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b/>
          <w:sz w:val="28"/>
          <w:szCs w:val="28"/>
        </w:rPr>
        <w:t>Remains</w:t>
      </w:r>
      <w:r w:rsidRPr="00631E3D">
        <w:rPr>
          <w:rFonts w:ascii="Calibri" w:hAnsi="Calibri" w:cs="Calibri"/>
          <w:sz w:val="28"/>
          <w:szCs w:val="28"/>
        </w:rPr>
        <w:t>- For international travel, contact the country’s embassy well in advance to ask if</w:t>
      </w:r>
      <w:r w:rsidRPr="00631E3D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there are</w:t>
      </w:r>
      <w:r w:rsidRPr="00631E3D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special procedures or</w:t>
      </w:r>
      <w:r w:rsidRPr="00631E3D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paperwork. For air travel</w:t>
      </w:r>
      <w:r w:rsidRPr="00631E3D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see the Transportation Security</w:t>
      </w:r>
      <w:r w:rsidRPr="00631E3D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Administration</w:t>
      </w:r>
      <w:r w:rsidRPr="00631E3D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(TSA)</w:t>
      </w:r>
      <w:r w:rsidRPr="00631E3D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website</w:t>
      </w:r>
      <w:r w:rsidRPr="00631E3D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for</w:t>
      </w:r>
      <w:r w:rsidRPr="00631E3D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guidance</w:t>
      </w:r>
      <w:r w:rsidRPr="00631E3D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on</w:t>
      </w:r>
      <w:r w:rsidRPr="00631E3D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acceptable</w:t>
      </w:r>
      <w:r w:rsidRPr="00631E3D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containers.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Also</w:t>
      </w:r>
      <w:r w:rsidRPr="00631E3D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search</w:t>
      </w:r>
      <w:r w:rsidRPr="00631E3D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your</w:t>
      </w:r>
      <w:r w:rsidRPr="00631E3D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airline’s website for</w:t>
      </w:r>
      <w:r w:rsidRPr="00631E3D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“cremated remains” as their policies vary.</w:t>
      </w:r>
      <w:r w:rsidRPr="00631E3D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Some airlines require notice well in</w:t>
      </w:r>
      <w:r w:rsidRPr="00631E3D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advance.</w:t>
      </w:r>
    </w:p>
    <w:p w14:paraId="0C052DDF" w14:textId="77777777" w:rsidR="00631E3D" w:rsidRPr="00631E3D" w:rsidRDefault="00631E3D" w:rsidP="00631E3D">
      <w:pPr>
        <w:pStyle w:val="BodyText0"/>
        <w:spacing w:before="240" w:line="267" w:lineRule="exact"/>
        <w:ind w:left="1"/>
        <w:rPr>
          <w:rFonts w:ascii="Calibri" w:hAnsi="Calibri" w:cs="Calibri"/>
          <w:sz w:val="28"/>
          <w:szCs w:val="28"/>
        </w:rPr>
      </w:pPr>
      <w:r w:rsidRPr="00631E3D">
        <w:rPr>
          <w:rFonts w:ascii="Calibri" w:hAnsi="Calibri" w:cs="Calibri"/>
          <w:sz w:val="28"/>
          <w:szCs w:val="28"/>
        </w:rPr>
        <w:t>Ensure</w:t>
      </w:r>
      <w:r w:rsidRPr="00631E3D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that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you</w:t>
      </w:r>
      <w:r w:rsidRPr="00631E3D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travel</w:t>
      </w:r>
      <w:r w:rsidRPr="00631E3D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with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related</w:t>
      </w:r>
      <w:r w:rsidRPr="00631E3D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paperwork</w:t>
      </w:r>
      <w:r w:rsidRPr="00631E3D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and</w:t>
      </w:r>
      <w:r w:rsidRPr="00631E3D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attach</w:t>
      </w:r>
      <w:r w:rsidRPr="00631E3D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a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copy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to</w:t>
      </w:r>
      <w:r w:rsidRPr="00631E3D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631E3D">
        <w:rPr>
          <w:rFonts w:ascii="Calibri" w:hAnsi="Calibri" w:cs="Calibri"/>
          <w:sz w:val="28"/>
          <w:szCs w:val="28"/>
        </w:rPr>
        <w:t>the</w:t>
      </w:r>
      <w:r w:rsidRPr="00631E3D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631E3D">
        <w:rPr>
          <w:rFonts w:ascii="Calibri" w:hAnsi="Calibri" w:cs="Calibri"/>
          <w:spacing w:val="-2"/>
          <w:sz w:val="28"/>
          <w:szCs w:val="28"/>
        </w:rPr>
        <w:t>remains.</w:t>
      </w:r>
    </w:p>
    <w:p w14:paraId="2CA7AF62" w14:textId="6B042F60" w:rsidR="008E16D0" w:rsidRPr="0046611B" w:rsidRDefault="008E16D0" w:rsidP="00631E3D"/>
    <w:sectPr w:rsidR="008E16D0" w:rsidRPr="0046611B" w:rsidSect="0018301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0AD" w14:textId="4327875C" w:rsidR="00FC61CD" w:rsidRPr="00FC61CD" w:rsidRDefault="00D04600" w:rsidP="00D04600">
    <w:pPr>
      <w:widowControl w:val="0"/>
      <w:tabs>
        <w:tab w:val="right" w:pos="37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 w:rsidRPr="0042703A">
      <w:rPr>
        <w:sz w:val="18"/>
        <w:szCs w:val="18"/>
      </w:rPr>
      <w:t>Partial rev 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46BAD"/>
    <w:rsid w:val="000541CC"/>
    <w:rsid w:val="00055251"/>
    <w:rsid w:val="00060BB4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83012"/>
    <w:rsid w:val="001963B6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925E5"/>
    <w:rsid w:val="003A5495"/>
    <w:rsid w:val="003B08ED"/>
    <w:rsid w:val="00410E38"/>
    <w:rsid w:val="00413092"/>
    <w:rsid w:val="004174CF"/>
    <w:rsid w:val="00437D65"/>
    <w:rsid w:val="00445EC1"/>
    <w:rsid w:val="00446C79"/>
    <w:rsid w:val="00454643"/>
    <w:rsid w:val="00457FFB"/>
    <w:rsid w:val="00464860"/>
    <w:rsid w:val="0046611B"/>
    <w:rsid w:val="00480A60"/>
    <w:rsid w:val="00497B65"/>
    <w:rsid w:val="004A5476"/>
    <w:rsid w:val="004A5F2F"/>
    <w:rsid w:val="004E358C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31E3D"/>
    <w:rsid w:val="006559DD"/>
    <w:rsid w:val="006640BC"/>
    <w:rsid w:val="006664A5"/>
    <w:rsid w:val="00667DB4"/>
    <w:rsid w:val="00687D0F"/>
    <w:rsid w:val="006A2B4E"/>
    <w:rsid w:val="006D0A03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504D0"/>
    <w:rsid w:val="00867A43"/>
    <w:rsid w:val="00881D01"/>
    <w:rsid w:val="008827E9"/>
    <w:rsid w:val="00883592"/>
    <w:rsid w:val="008858DF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50873"/>
    <w:rsid w:val="009619A9"/>
    <w:rsid w:val="00961CCD"/>
    <w:rsid w:val="00970706"/>
    <w:rsid w:val="009712C8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87920"/>
    <w:rsid w:val="00A945F3"/>
    <w:rsid w:val="00AA7276"/>
    <w:rsid w:val="00AC09FD"/>
    <w:rsid w:val="00AC1D88"/>
    <w:rsid w:val="00AC4CD3"/>
    <w:rsid w:val="00AF30B3"/>
    <w:rsid w:val="00B1046C"/>
    <w:rsid w:val="00B323FB"/>
    <w:rsid w:val="00B47BA0"/>
    <w:rsid w:val="00B81E8C"/>
    <w:rsid w:val="00B85208"/>
    <w:rsid w:val="00B93BA4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600"/>
    <w:rsid w:val="00D04D22"/>
    <w:rsid w:val="00D13B9D"/>
    <w:rsid w:val="00D15B28"/>
    <w:rsid w:val="00D4335C"/>
    <w:rsid w:val="00D43413"/>
    <w:rsid w:val="00D61A5C"/>
    <w:rsid w:val="00D653A6"/>
    <w:rsid w:val="00D8034F"/>
    <w:rsid w:val="00D93215"/>
    <w:rsid w:val="00DB24F2"/>
    <w:rsid w:val="00DB5B1D"/>
    <w:rsid w:val="00E00568"/>
    <w:rsid w:val="00E21733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631E3D"/>
    <w:pPr>
      <w:widowControl w:val="0"/>
      <w:autoSpaceDE w:val="0"/>
      <w:autoSpaceDN w:val="0"/>
      <w:ind w:left="517" w:right="360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31E3D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amaid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2</TotalTime>
  <Pages>1</Pages>
  <Words>182</Words>
  <Characters>1045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Ellen Forman</cp:lastModifiedBy>
  <cp:revision>3</cp:revision>
  <cp:lastPrinted>2021-06-14T22:49:00Z</cp:lastPrinted>
  <dcterms:created xsi:type="dcterms:W3CDTF">2025-04-25T17:24:00Z</dcterms:created>
  <dcterms:modified xsi:type="dcterms:W3CDTF">2025-04-25T17:27:00Z</dcterms:modified>
</cp:coreProperties>
</file>